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9B78" w14:textId="77777777" w:rsidR="00BD0342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110F22" w14:textId="7BA221FB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ANEXO I</w:t>
      </w:r>
      <w:r w:rsidR="006D528D">
        <w:rPr>
          <w:rFonts w:ascii="Calibri" w:hAnsi="Calibri" w:cs="Calibri"/>
          <w:bCs/>
          <w:sz w:val="22"/>
          <w:szCs w:val="22"/>
        </w:rPr>
        <w:t>V</w:t>
      </w:r>
    </w:p>
    <w:p w14:paraId="037E584F" w14:textId="29195A66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PROPOSTA [CLÁUSULA 9ª</w:t>
      </w:r>
      <w:r w:rsidR="00CB260D">
        <w:rPr>
          <w:rFonts w:ascii="Calibri" w:hAnsi="Calibri" w:cs="Calibri"/>
          <w:bCs/>
          <w:sz w:val="22"/>
          <w:szCs w:val="22"/>
        </w:rPr>
        <w:t xml:space="preserve"> do PP</w:t>
      </w:r>
      <w:r w:rsidRPr="00542A81">
        <w:rPr>
          <w:rFonts w:ascii="Calibri" w:hAnsi="Calibri" w:cs="Calibri"/>
          <w:bCs/>
          <w:sz w:val="22"/>
          <w:szCs w:val="22"/>
        </w:rPr>
        <w:t>]</w:t>
      </w:r>
    </w:p>
    <w:p w14:paraId="210E70B8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070827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Nome ______________________________________________________________________,</w:t>
      </w:r>
    </w:p>
    <w:p w14:paraId="22D09AAF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representada por _____________________________________________________________,</w:t>
      </w:r>
    </w:p>
    <w:p w14:paraId="37CAEF3C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morada/sede ________________________________________________________________,</w:t>
      </w:r>
    </w:p>
    <w:p w14:paraId="7F48AB75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telefone _________________, e-mail _____________________________________________,</w:t>
      </w:r>
    </w:p>
    <w:p w14:paraId="21E69F77" w14:textId="29F923D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 xml:space="preserve">NIF/NIPC______________________, depois de ter tomado conhecimento do objeto do </w:t>
      </w:r>
      <w:r w:rsidR="008B3BF2">
        <w:rPr>
          <w:rFonts w:ascii="Calibri" w:hAnsi="Calibri" w:cs="Calibri"/>
          <w:bCs/>
          <w:sz w:val="22"/>
          <w:szCs w:val="22"/>
        </w:rPr>
        <w:t>“P</w:t>
      </w:r>
      <w:r w:rsidRPr="00542A81">
        <w:rPr>
          <w:rFonts w:ascii="Calibri" w:hAnsi="Calibri" w:cs="Calibri"/>
          <w:bCs/>
          <w:sz w:val="22"/>
          <w:szCs w:val="22"/>
        </w:rPr>
        <w:t xml:space="preserve">rocedimento para a alienação de 25 lotes </w:t>
      </w:r>
      <w:r w:rsidR="008B3BF2">
        <w:rPr>
          <w:rFonts w:ascii="Calibri" w:hAnsi="Calibri" w:cs="Calibri"/>
          <w:bCs/>
          <w:sz w:val="22"/>
          <w:szCs w:val="22"/>
        </w:rPr>
        <w:t>municipais – Zona Industrial de Tardariz”</w:t>
      </w:r>
      <w:r w:rsidRPr="00542A81">
        <w:rPr>
          <w:rFonts w:ascii="Calibri" w:hAnsi="Calibri" w:cs="Calibri"/>
          <w:bCs/>
          <w:sz w:val="22"/>
          <w:szCs w:val="22"/>
        </w:rPr>
        <w:t xml:space="preserve">, destinados à instalação de projetos empresariais, sitos na Zona Industrial de Tardariz, na União das Freguesias de Fânzeres e </w:t>
      </w:r>
      <w:r w:rsidRPr="00542A81">
        <w:rPr>
          <w:rFonts w:ascii="Calibri" w:hAnsi="Calibri" w:cs="Calibri"/>
          <w:bCs/>
          <w:sz w:val="22"/>
          <w:szCs w:val="22"/>
          <w:u w:val="single"/>
        </w:rPr>
        <w:t>S. Pedro da Cova</w:t>
      </w:r>
      <w:r w:rsidRPr="00542A81">
        <w:rPr>
          <w:rFonts w:ascii="Calibri" w:hAnsi="Calibri" w:cs="Calibri"/>
          <w:bCs/>
          <w:sz w:val="22"/>
          <w:szCs w:val="22"/>
        </w:rPr>
        <w:t>, propõe para a alienação do lote ____ , o valor de €_______________ (indicar as importâncias por algarismos e por extenso).</w:t>
      </w:r>
    </w:p>
    <w:p w14:paraId="27806ABA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48B3AE4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__________________, _______________________ de 2024</w:t>
      </w:r>
    </w:p>
    <w:p w14:paraId="6C5EDDB8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6CD215" w14:textId="77777777" w:rsidR="00BD0342" w:rsidRPr="00542A81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7FC43B61" w14:textId="5277DD7D" w:rsidR="00BD0342" w:rsidRDefault="00BD0342" w:rsidP="00BD034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542A81">
        <w:rPr>
          <w:rFonts w:ascii="Calibri" w:hAnsi="Calibri" w:cs="Calibri"/>
          <w:bCs/>
          <w:sz w:val="22"/>
          <w:szCs w:val="22"/>
        </w:rPr>
        <w:t>(Assinatura do proponente/Representante legal</w:t>
      </w:r>
      <w:r w:rsidR="008B3BF2">
        <w:rPr>
          <w:rFonts w:ascii="Calibri" w:hAnsi="Calibri" w:cs="Calibri"/>
          <w:bCs/>
          <w:sz w:val="22"/>
          <w:szCs w:val="22"/>
        </w:rPr>
        <w:t>)</w:t>
      </w:r>
    </w:p>
    <w:p w14:paraId="4BE9BB8A" w14:textId="77777777" w:rsidR="00D274C3" w:rsidRPr="00D274C3" w:rsidRDefault="00D274C3">
      <w:pPr>
        <w:rPr>
          <w:b/>
          <w:bCs/>
          <w:sz w:val="28"/>
          <w:szCs w:val="28"/>
        </w:rPr>
      </w:pPr>
    </w:p>
    <w:sectPr w:rsidR="00D274C3" w:rsidRPr="00D274C3" w:rsidSect="00D274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19" w:right="1558" w:bottom="1135" w:left="156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4FCEF" w14:textId="77777777" w:rsidR="00DC0936" w:rsidRDefault="00DC0936">
      <w:r>
        <w:separator/>
      </w:r>
    </w:p>
  </w:endnote>
  <w:endnote w:type="continuationSeparator" w:id="0">
    <w:p w14:paraId="46917977" w14:textId="77777777" w:rsidR="00DC0936" w:rsidRDefault="00DC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4394"/>
      <w:gridCol w:w="4394"/>
    </w:tblGrid>
    <w:tr w:rsidR="00F20836" w:rsidRPr="006508BF" w14:paraId="5631167C" w14:textId="77777777" w:rsidTr="006508BF">
      <w:trPr>
        <w:jc w:val="right"/>
      </w:trPr>
      <w:tc>
        <w:tcPr>
          <w:tcW w:w="4747" w:type="dxa"/>
          <w:shd w:val="clear" w:color="auto" w:fill="auto"/>
        </w:tcPr>
        <w:p w14:paraId="3C99F636" w14:textId="77777777" w:rsidR="00F20836" w:rsidRPr="006508BF" w:rsidRDefault="00F20836">
          <w:pPr>
            <w:pStyle w:val="Rodap"/>
            <w:rPr>
              <w:rFonts w:ascii="Calibri" w:hAnsi="Calibri"/>
            </w:rPr>
          </w:pPr>
        </w:p>
      </w:tc>
      <w:tc>
        <w:tcPr>
          <w:tcW w:w="4747" w:type="dxa"/>
          <w:shd w:val="clear" w:color="auto" w:fill="auto"/>
          <w:vAlign w:val="center"/>
        </w:tcPr>
        <w:p w14:paraId="79874A0F" w14:textId="77777777" w:rsidR="00F20836" w:rsidRPr="006508BF" w:rsidRDefault="00F20836" w:rsidP="004F5A14">
          <w:pPr>
            <w:pStyle w:val="Rodap"/>
            <w:jc w:val="right"/>
            <w:rPr>
              <w:rFonts w:ascii="Calibri" w:hAnsi="Calibri"/>
              <w:sz w:val="10"/>
              <w:szCs w:val="10"/>
            </w:rPr>
          </w:pPr>
        </w:p>
      </w:tc>
    </w:tr>
    <w:tr w:rsidR="00F20836" w:rsidRPr="006508BF" w14:paraId="6934816E" w14:textId="77777777" w:rsidTr="006508BF">
      <w:trPr>
        <w:jc w:val="right"/>
      </w:trPr>
      <w:tc>
        <w:tcPr>
          <w:tcW w:w="4747" w:type="dxa"/>
          <w:shd w:val="clear" w:color="auto" w:fill="auto"/>
        </w:tcPr>
        <w:p w14:paraId="343888C3" w14:textId="77777777" w:rsidR="00F20836" w:rsidRPr="006508BF" w:rsidRDefault="00F20836">
          <w:pPr>
            <w:pStyle w:val="Rodap"/>
            <w:rPr>
              <w:rFonts w:ascii="Calibri" w:hAnsi="Calibri"/>
            </w:rPr>
          </w:pPr>
        </w:p>
      </w:tc>
      <w:tc>
        <w:tcPr>
          <w:tcW w:w="4747" w:type="dxa"/>
          <w:shd w:val="clear" w:color="auto" w:fill="auto"/>
          <w:vAlign w:val="center"/>
        </w:tcPr>
        <w:p w14:paraId="77E36206" w14:textId="77777777" w:rsidR="00F20836" w:rsidRPr="006508BF" w:rsidRDefault="00F20836" w:rsidP="006508BF">
          <w:pPr>
            <w:pStyle w:val="Rodap"/>
            <w:jc w:val="right"/>
            <w:rPr>
              <w:rFonts w:ascii="Calibri" w:hAnsi="Calibri"/>
              <w:sz w:val="10"/>
              <w:szCs w:val="10"/>
            </w:rPr>
          </w:pPr>
        </w:p>
      </w:tc>
    </w:tr>
  </w:tbl>
  <w:p w14:paraId="1E563F8A" w14:textId="77777777" w:rsidR="00F20836" w:rsidRDefault="00F20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8773C" w14:textId="77777777" w:rsidR="00DC0936" w:rsidRDefault="00DC0936">
      <w:r>
        <w:separator/>
      </w:r>
    </w:p>
  </w:footnote>
  <w:footnote w:type="continuationSeparator" w:id="0">
    <w:p w14:paraId="71FF7D13" w14:textId="77777777" w:rsidR="00DC0936" w:rsidRDefault="00DC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5BFA" w14:textId="77777777" w:rsidR="009806E1" w:rsidRDefault="00000000">
    <w:pPr>
      <w:pStyle w:val="Cabealho"/>
    </w:pPr>
    <w:r>
      <w:rPr>
        <w:noProof/>
      </w:rPr>
      <w:pict w14:anchorId="56FF4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3" o:spid="_x0000_s1038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folha timbrada_cmg_base_0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4BC2" w14:textId="77777777" w:rsidR="00773FF6" w:rsidRDefault="00000000" w:rsidP="00016944">
    <w:pPr>
      <w:ind w:left="-142" w:firstLine="142"/>
    </w:pPr>
    <w:r>
      <w:rPr>
        <w:noProof/>
      </w:rPr>
      <w:pict w14:anchorId="1962C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4" o:spid="_x0000_s1039" type="#_x0000_t75" style="position:absolute;left:0;text-align:left;margin-left:-63.95pt;margin-top:-164.45pt;width:595.45pt;height:842.05pt;z-index:-251658240;mso-position-horizontal-relative:margin;mso-position-vertical-relative:margin" o:allowincell="f">
          <v:imagedata r:id="rId1" o:title="folha timbrada_cmg_base_02-01" gain="76205f"/>
          <w10:wrap anchorx="margin" anchory="margin"/>
        </v:shape>
      </w:pict>
    </w:r>
  </w:p>
  <w:tbl>
    <w:tblPr>
      <w:tblW w:w="0" w:type="auto"/>
      <w:tblInd w:w="2376" w:type="dxa"/>
      <w:tblLook w:val="04A0" w:firstRow="1" w:lastRow="0" w:firstColumn="1" w:lastColumn="0" w:noHBand="0" w:noVBand="1"/>
    </w:tblPr>
    <w:tblGrid>
      <w:gridCol w:w="4481"/>
      <w:gridCol w:w="1931"/>
    </w:tblGrid>
    <w:tr w:rsidR="004F3D5D" w:rsidRPr="00EE5B11" w14:paraId="4573C582" w14:textId="77777777" w:rsidTr="00175617">
      <w:tc>
        <w:tcPr>
          <w:tcW w:w="4962" w:type="dxa"/>
          <w:shd w:val="clear" w:color="auto" w:fill="auto"/>
        </w:tcPr>
        <w:p w14:paraId="1D5143BF" w14:textId="77777777" w:rsidR="004F3D5D" w:rsidRDefault="004F3D5D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51A0A9F0" w14:textId="77777777" w:rsidR="00CB2D9C" w:rsidRDefault="00CB2D9C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1BA434D5" w14:textId="77777777" w:rsidR="004F3D5D" w:rsidRPr="00EE5B11" w:rsidRDefault="00442B67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CEE17B" wp14:editId="27AD1D5A">
                    <wp:simplePos x="0" y="0"/>
                    <wp:positionH relativeFrom="column">
                      <wp:posOffset>150495</wp:posOffset>
                    </wp:positionH>
                    <wp:positionV relativeFrom="paragraph">
                      <wp:posOffset>32385</wp:posOffset>
                    </wp:positionV>
                    <wp:extent cx="2648585" cy="215265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8585" cy="2152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63A2F" w14:textId="0161EBF5" w:rsidR="00041A0F" w:rsidRPr="00041A0F" w:rsidRDefault="00BD0342">
                                <w:pPr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Divisão de Património e Expropriações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CCEE1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1.85pt;margin-top:2.55pt;width:208.55pt;height:1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" stroked="f">
                    <v:fill opacity="0"/>
                    <v:textbox style="mso-fit-shape-to-text:t">
                      <w:txbxContent>
                        <w:p w14:paraId="72363A2F" w14:textId="0161EBF5" w:rsidR="00041A0F" w:rsidRPr="00041A0F" w:rsidRDefault="00BD0342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Divisão de Património e Expropriações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58B7E4A" w14:textId="77777777" w:rsidR="004F3D5D" w:rsidRDefault="004F3D5D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5378851E" w14:textId="77777777" w:rsidR="001A5BBE" w:rsidRPr="00E96CBA" w:rsidRDefault="001A5BBE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5197BE7E" w14:textId="77777777" w:rsidR="004F3D5D" w:rsidRPr="00EE5B11" w:rsidRDefault="004F3D5D" w:rsidP="004F3D5D">
          <w:pPr>
            <w:tabs>
              <w:tab w:val="left" w:pos="7655"/>
              <w:tab w:val="left" w:pos="8080"/>
            </w:tabs>
            <w:rPr>
              <w:rFonts w:ascii="Calibri" w:hAnsi="Calibri"/>
              <w:sz w:val="16"/>
              <w:szCs w:val="16"/>
            </w:rPr>
          </w:pPr>
        </w:p>
      </w:tc>
    </w:tr>
  </w:tbl>
  <w:p w14:paraId="056CEEFC" w14:textId="77777777" w:rsidR="00C0506B" w:rsidRPr="0068778E" w:rsidRDefault="00C0506B" w:rsidP="00041A0F">
    <w:pPr>
      <w:tabs>
        <w:tab w:val="left" w:pos="7655"/>
        <w:tab w:val="left" w:pos="8080"/>
      </w:tabs>
      <w:jc w:val="center"/>
      <w:rPr>
        <w:rFonts w:ascii="Calibri" w:hAnsi="Calibri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1A3E" w14:textId="77777777" w:rsidR="009806E1" w:rsidRDefault="00000000">
    <w:pPr>
      <w:pStyle w:val="Cabealho"/>
    </w:pPr>
    <w:r>
      <w:rPr>
        <w:noProof/>
      </w:rPr>
      <w:pict w14:anchorId="374BC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2" o:spid="_x0000_s1037" type="#_x0000_t75" style="position:absolute;margin-left:0;margin-top:0;width:595.45pt;height:842.05pt;z-index:-251660288;mso-position-horizontal:center;mso-position-horizontal-relative:margin;mso-position-vertical:center;mso-position-vertical-relative:margin" o:allowincell="f">
          <v:imagedata r:id="rId1" o:title="folha timbrada_cmg_base_0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D4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8521F6"/>
    <w:multiLevelType w:val="hybridMultilevel"/>
    <w:tmpl w:val="163E8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DAD"/>
    <w:multiLevelType w:val="hybridMultilevel"/>
    <w:tmpl w:val="6B7AA4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05E5"/>
    <w:multiLevelType w:val="singleLevel"/>
    <w:tmpl w:val="DAB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950703231">
    <w:abstractNumId w:val="0"/>
  </w:num>
  <w:num w:numId="2" w16cid:durableId="922567374">
    <w:abstractNumId w:val="3"/>
  </w:num>
  <w:num w:numId="3" w16cid:durableId="411582731">
    <w:abstractNumId w:val="1"/>
  </w:num>
  <w:num w:numId="4" w16cid:durableId="5913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7"/>
    <w:rsid w:val="00007EB5"/>
    <w:rsid w:val="00016944"/>
    <w:rsid w:val="00025AF4"/>
    <w:rsid w:val="0003330C"/>
    <w:rsid w:val="00035F73"/>
    <w:rsid w:val="00041A0F"/>
    <w:rsid w:val="0004249B"/>
    <w:rsid w:val="00044A47"/>
    <w:rsid w:val="00061564"/>
    <w:rsid w:val="00067753"/>
    <w:rsid w:val="000738D6"/>
    <w:rsid w:val="000762D7"/>
    <w:rsid w:val="00094C9F"/>
    <w:rsid w:val="000A171C"/>
    <w:rsid w:val="000A3E45"/>
    <w:rsid w:val="000A7E21"/>
    <w:rsid w:val="000B2A01"/>
    <w:rsid w:val="000C27DA"/>
    <w:rsid w:val="00105444"/>
    <w:rsid w:val="00111887"/>
    <w:rsid w:val="00115311"/>
    <w:rsid w:val="00120182"/>
    <w:rsid w:val="001261E6"/>
    <w:rsid w:val="00160CC4"/>
    <w:rsid w:val="00163C2E"/>
    <w:rsid w:val="00175617"/>
    <w:rsid w:val="00182FD5"/>
    <w:rsid w:val="00183374"/>
    <w:rsid w:val="001A5BBE"/>
    <w:rsid w:val="001A6E3D"/>
    <w:rsid w:val="001B29CB"/>
    <w:rsid w:val="001B4FCD"/>
    <w:rsid w:val="001C3059"/>
    <w:rsid w:val="001D0252"/>
    <w:rsid w:val="001D262F"/>
    <w:rsid w:val="001D46FF"/>
    <w:rsid w:val="001E19C2"/>
    <w:rsid w:val="001F1B46"/>
    <w:rsid w:val="00212EA6"/>
    <w:rsid w:val="00217C67"/>
    <w:rsid w:val="002421F9"/>
    <w:rsid w:val="00242A68"/>
    <w:rsid w:val="002471D8"/>
    <w:rsid w:val="0026485B"/>
    <w:rsid w:val="0027008C"/>
    <w:rsid w:val="00270237"/>
    <w:rsid w:val="002868E2"/>
    <w:rsid w:val="00296044"/>
    <w:rsid w:val="002A541B"/>
    <w:rsid w:val="002A683B"/>
    <w:rsid w:val="002A7E03"/>
    <w:rsid w:val="002B1192"/>
    <w:rsid w:val="002D1518"/>
    <w:rsid w:val="002D2040"/>
    <w:rsid w:val="002D281D"/>
    <w:rsid w:val="002F6885"/>
    <w:rsid w:val="00312D81"/>
    <w:rsid w:val="003239BB"/>
    <w:rsid w:val="00323FD0"/>
    <w:rsid w:val="0033125A"/>
    <w:rsid w:val="00342C35"/>
    <w:rsid w:val="003528CD"/>
    <w:rsid w:val="003534C1"/>
    <w:rsid w:val="003630BE"/>
    <w:rsid w:val="00371BBE"/>
    <w:rsid w:val="00372105"/>
    <w:rsid w:val="003875A9"/>
    <w:rsid w:val="00394CB4"/>
    <w:rsid w:val="003965D7"/>
    <w:rsid w:val="003A1AF9"/>
    <w:rsid w:val="003B2636"/>
    <w:rsid w:val="003D0A9B"/>
    <w:rsid w:val="003D1EF9"/>
    <w:rsid w:val="003E2E64"/>
    <w:rsid w:val="003F63EB"/>
    <w:rsid w:val="00405C1B"/>
    <w:rsid w:val="0042156E"/>
    <w:rsid w:val="00422A96"/>
    <w:rsid w:val="00435362"/>
    <w:rsid w:val="00442B67"/>
    <w:rsid w:val="00446191"/>
    <w:rsid w:val="004476E1"/>
    <w:rsid w:val="00470E8F"/>
    <w:rsid w:val="00471583"/>
    <w:rsid w:val="0047227F"/>
    <w:rsid w:val="0048021B"/>
    <w:rsid w:val="004851F8"/>
    <w:rsid w:val="004A0E52"/>
    <w:rsid w:val="004B240E"/>
    <w:rsid w:val="004B708A"/>
    <w:rsid w:val="004D4AE7"/>
    <w:rsid w:val="004E221C"/>
    <w:rsid w:val="004F3596"/>
    <w:rsid w:val="004F3D5D"/>
    <w:rsid w:val="004F5A14"/>
    <w:rsid w:val="004F6C0E"/>
    <w:rsid w:val="004F722E"/>
    <w:rsid w:val="0051358C"/>
    <w:rsid w:val="00517F06"/>
    <w:rsid w:val="00523CE1"/>
    <w:rsid w:val="00527804"/>
    <w:rsid w:val="00530EC2"/>
    <w:rsid w:val="00534ACE"/>
    <w:rsid w:val="0054410E"/>
    <w:rsid w:val="005471A2"/>
    <w:rsid w:val="0055608B"/>
    <w:rsid w:val="0056031C"/>
    <w:rsid w:val="00571678"/>
    <w:rsid w:val="005718C4"/>
    <w:rsid w:val="00577DC4"/>
    <w:rsid w:val="00597DB1"/>
    <w:rsid w:val="005A3E98"/>
    <w:rsid w:val="005A454D"/>
    <w:rsid w:val="005B3FCF"/>
    <w:rsid w:val="005C7AA2"/>
    <w:rsid w:val="005D27F5"/>
    <w:rsid w:val="005D6B7F"/>
    <w:rsid w:val="005E1600"/>
    <w:rsid w:val="005F7277"/>
    <w:rsid w:val="00602933"/>
    <w:rsid w:val="00606B15"/>
    <w:rsid w:val="00607499"/>
    <w:rsid w:val="00621341"/>
    <w:rsid w:val="00630BAA"/>
    <w:rsid w:val="00633238"/>
    <w:rsid w:val="00636A38"/>
    <w:rsid w:val="00637CBB"/>
    <w:rsid w:val="006508BF"/>
    <w:rsid w:val="006531DF"/>
    <w:rsid w:val="00666F93"/>
    <w:rsid w:val="00677FAA"/>
    <w:rsid w:val="0068778E"/>
    <w:rsid w:val="006A73CC"/>
    <w:rsid w:val="006B3048"/>
    <w:rsid w:val="006B657D"/>
    <w:rsid w:val="006C06AA"/>
    <w:rsid w:val="006C1122"/>
    <w:rsid w:val="006C119D"/>
    <w:rsid w:val="006D528D"/>
    <w:rsid w:val="006E1115"/>
    <w:rsid w:val="006F09C0"/>
    <w:rsid w:val="006F189B"/>
    <w:rsid w:val="00707FDA"/>
    <w:rsid w:val="00713A7E"/>
    <w:rsid w:val="00726EC9"/>
    <w:rsid w:val="00730FBC"/>
    <w:rsid w:val="00731361"/>
    <w:rsid w:val="0073260D"/>
    <w:rsid w:val="00747FDC"/>
    <w:rsid w:val="0075532F"/>
    <w:rsid w:val="0075722E"/>
    <w:rsid w:val="007661CB"/>
    <w:rsid w:val="00771A12"/>
    <w:rsid w:val="00772841"/>
    <w:rsid w:val="00773FF6"/>
    <w:rsid w:val="00783C1F"/>
    <w:rsid w:val="007870B8"/>
    <w:rsid w:val="00792488"/>
    <w:rsid w:val="007939DA"/>
    <w:rsid w:val="0079466C"/>
    <w:rsid w:val="007A3F19"/>
    <w:rsid w:val="007A435F"/>
    <w:rsid w:val="007A50A9"/>
    <w:rsid w:val="007A7548"/>
    <w:rsid w:val="007C1019"/>
    <w:rsid w:val="007C43E8"/>
    <w:rsid w:val="007C5242"/>
    <w:rsid w:val="007D257B"/>
    <w:rsid w:val="007D58EA"/>
    <w:rsid w:val="007E2416"/>
    <w:rsid w:val="00806E1E"/>
    <w:rsid w:val="00811DDF"/>
    <w:rsid w:val="00812924"/>
    <w:rsid w:val="008279D5"/>
    <w:rsid w:val="0083083D"/>
    <w:rsid w:val="00832408"/>
    <w:rsid w:val="00832EE3"/>
    <w:rsid w:val="00833DDD"/>
    <w:rsid w:val="0084165D"/>
    <w:rsid w:val="0084248B"/>
    <w:rsid w:val="0084787E"/>
    <w:rsid w:val="0085749C"/>
    <w:rsid w:val="0086043D"/>
    <w:rsid w:val="00861729"/>
    <w:rsid w:val="00865241"/>
    <w:rsid w:val="008829B3"/>
    <w:rsid w:val="00891808"/>
    <w:rsid w:val="00893B5A"/>
    <w:rsid w:val="00895A55"/>
    <w:rsid w:val="008A2684"/>
    <w:rsid w:val="008A4CB7"/>
    <w:rsid w:val="008B3BF2"/>
    <w:rsid w:val="008B5B55"/>
    <w:rsid w:val="008B5E7B"/>
    <w:rsid w:val="008B70A0"/>
    <w:rsid w:val="008C6468"/>
    <w:rsid w:val="008D434E"/>
    <w:rsid w:val="008D5D48"/>
    <w:rsid w:val="008E31FF"/>
    <w:rsid w:val="008E6799"/>
    <w:rsid w:val="00903D96"/>
    <w:rsid w:val="00904B24"/>
    <w:rsid w:val="00913F8D"/>
    <w:rsid w:val="009211DC"/>
    <w:rsid w:val="009302BC"/>
    <w:rsid w:val="00935475"/>
    <w:rsid w:val="0093561D"/>
    <w:rsid w:val="00954DE3"/>
    <w:rsid w:val="009806E1"/>
    <w:rsid w:val="00981957"/>
    <w:rsid w:val="00981FEB"/>
    <w:rsid w:val="00984BD2"/>
    <w:rsid w:val="00995FC0"/>
    <w:rsid w:val="00997FB6"/>
    <w:rsid w:val="009A4B4F"/>
    <w:rsid w:val="009B23B0"/>
    <w:rsid w:val="009E074D"/>
    <w:rsid w:val="009F0ABA"/>
    <w:rsid w:val="009F446C"/>
    <w:rsid w:val="009F7BC1"/>
    <w:rsid w:val="00A02D4E"/>
    <w:rsid w:val="00A02E0E"/>
    <w:rsid w:val="00A03830"/>
    <w:rsid w:val="00A06389"/>
    <w:rsid w:val="00A16CDA"/>
    <w:rsid w:val="00A200D3"/>
    <w:rsid w:val="00A24171"/>
    <w:rsid w:val="00A268C3"/>
    <w:rsid w:val="00A320A9"/>
    <w:rsid w:val="00A36CA2"/>
    <w:rsid w:val="00A400A5"/>
    <w:rsid w:val="00A51C1B"/>
    <w:rsid w:val="00A6006C"/>
    <w:rsid w:val="00A6415A"/>
    <w:rsid w:val="00A86ACA"/>
    <w:rsid w:val="00A91EE8"/>
    <w:rsid w:val="00AA5FF6"/>
    <w:rsid w:val="00AA62AF"/>
    <w:rsid w:val="00AA68D6"/>
    <w:rsid w:val="00AB2445"/>
    <w:rsid w:val="00AB4B52"/>
    <w:rsid w:val="00AC4678"/>
    <w:rsid w:val="00AC630E"/>
    <w:rsid w:val="00AD18ED"/>
    <w:rsid w:val="00AD2B1C"/>
    <w:rsid w:val="00AE2E82"/>
    <w:rsid w:val="00AE3E39"/>
    <w:rsid w:val="00B10662"/>
    <w:rsid w:val="00B1763B"/>
    <w:rsid w:val="00B21675"/>
    <w:rsid w:val="00B23213"/>
    <w:rsid w:val="00B377CC"/>
    <w:rsid w:val="00B41E31"/>
    <w:rsid w:val="00B42E41"/>
    <w:rsid w:val="00B47057"/>
    <w:rsid w:val="00B6077C"/>
    <w:rsid w:val="00B61534"/>
    <w:rsid w:val="00B70DBE"/>
    <w:rsid w:val="00B7608D"/>
    <w:rsid w:val="00BA03EF"/>
    <w:rsid w:val="00BA7D86"/>
    <w:rsid w:val="00BB1819"/>
    <w:rsid w:val="00BB6668"/>
    <w:rsid w:val="00BB6CB8"/>
    <w:rsid w:val="00BB7D22"/>
    <w:rsid w:val="00BD0342"/>
    <w:rsid w:val="00BD3FC1"/>
    <w:rsid w:val="00BD7635"/>
    <w:rsid w:val="00BE08CE"/>
    <w:rsid w:val="00BE50CD"/>
    <w:rsid w:val="00BE57F1"/>
    <w:rsid w:val="00BE6E66"/>
    <w:rsid w:val="00BE7775"/>
    <w:rsid w:val="00BF0DFD"/>
    <w:rsid w:val="00BF19AC"/>
    <w:rsid w:val="00C0506B"/>
    <w:rsid w:val="00C07E0F"/>
    <w:rsid w:val="00C12FAF"/>
    <w:rsid w:val="00C15A8C"/>
    <w:rsid w:val="00C21350"/>
    <w:rsid w:val="00C26BAF"/>
    <w:rsid w:val="00C4088A"/>
    <w:rsid w:val="00C601C3"/>
    <w:rsid w:val="00C66651"/>
    <w:rsid w:val="00C76634"/>
    <w:rsid w:val="00C76A8E"/>
    <w:rsid w:val="00C76DD8"/>
    <w:rsid w:val="00C9055C"/>
    <w:rsid w:val="00C9711F"/>
    <w:rsid w:val="00CB0998"/>
    <w:rsid w:val="00CB260D"/>
    <w:rsid w:val="00CB2B83"/>
    <w:rsid w:val="00CB2D9C"/>
    <w:rsid w:val="00CD17D9"/>
    <w:rsid w:val="00CF4DC9"/>
    <w:rsid w:val="00CF6D86"/>
    <w:rsid w:val="00CF7E04"/>
    <w:rsid w:val="00D06976"/>
    <w:rsid w:val="00D170A5"/>
    <w:rsid w:val="00D17200"/>
    <w:rsid w:val="00D20245"/>
    <w:rsid w:val="00D274C3"/>
    <w:rsid w:val="00D32566"/>
    <w:rsid w:val="00D34925"/>
    <w:rsid w:val="00D41A19"/>
    <w:rsid w:val="00D4335C"/>
    <w:rsid w:val="00D46339"/>
    <w:rsid w:val="00D50D43"/>
    <w:rsid w:val="00D63137"/>
    <w:rsid w:val="00D707DF"/>
    <w:rsid w:val="00D9562E"/>
    <w:rsid w:val="00DA3661"/>
    <w:rsid w:val="00DB7EEE"/>
    <w:rsid w:val="00DC0936"/>
    <w:rsid w:val="00DC4BAB"/>
    <w:rsid w:val="00DC7A16"/>
    <w:rsid w:val="00DD1D80"/>
    <w:rsid w:val="00DF2724"/>
    <w:rsid w:val="00DF520B"/>
    <w:rsid w:val="00DF7875"/>
    <w:rsid w:val="00E141DB"/>
    <w:rsid w:val="00E17B26"/>
    <w:rsid w:val="00E2752B"/>
    <w:rsid w:val="00E30902"/>
    <w:rsid w:val="00E32B06"/>
    <w:rsid w:val="00E33DE0"/>
    <w:rsid w:val="00E3426C"/>
    <w:rsid w:val="00E56ECE"/>
    <w:rsid w:val="00E60D75"/>
    <w:rsid w:val="00E62849"/>
    <w:rsid w:val="00E7730A"/>
    <w:rsid w:val="00E77B10"/>
    <w:rsid w:val="00E829A8"/>
    <w:rsid w:val="00E91CB6"/>
    <w:rsid w:val="00E96FEC"/>
    <w:rsid w:val="00EA41EB"/>
    <w:rsid w:val="00EA4E4D"/>
    <w:rsid w:val="00EA727F"/>
    <w:rsid w:val="00EA7431"/>
    <w:rsid w:val="00EB75C5"/>
    <w:rsid w:val="00EC0397"/>
    <w:rsid w:val="00ED2998"/>
    <w:rsid w:val="00ED5DD5"/>
    <w:rsid w:val="00EE4A2E"/>
    <w:rsid w:val="00EE5B11"/>
    <w:rsid w:val="00EE6BF7"/>
    <w:rsid w:val="00EE757B"/>
    <w:rsid w:val="00F0026C"/>
    <w:rsid w:val="00F0070B"/>
    <w:rsid w:val="00F20836"/>
    <w:rsid w:val="00F2485F"/>
    <w:rsid w:val="00F25193"/>
    <w:rsid w:val="00F317EE"/>
    <w:rsid w:val="00F36BEC"/>
    <w:rsid w:val="00F40768"/>
    <w:rsid w:val="00F5089A"/>
    <w:rsid w:val="00F52AB5"/>
    <w:rsid w:val="00F64218"/>
    <w:rsid w:val="00F663A4"/>
    <w:rsid w:val="00F700BB"/>
    <w:rsid w:val="00F70853"/>
    <w:rsid w:val="00F81AAB"/>
    <w:rsid w:val="00F94F28"/>
    <w:rsid w:val="00F95969"/>
    <w:rsid w:val="00F96B28"/>
    <w:rsid w:val="00FA0ABA"/>
    <w:rsid w:val="00FA3E08"/>
    <w:rsid w:val="00FB29A3"/>
    <w:rsid w:val="00FE3EC0"/>
    <w:rsid w:val="00FE409F"/>
    <w:rsid w:val="00FE7131"/>
    <w:rsid w:val="00FF27E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6D03F"/>
  <w15:docId w15:val="{1D05EE50-3698-4223-82B9-99FB55A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4245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ter"/>
    <w:qFormat/>
    <w:pPr>
      <w:keepNext/>
      <w:ind w:left="4245"/>
      <w:jc w:val="both"/>
      <w:outlineLvl w:val="3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table" w:styleId="TabelacomGrelha">
    <w:name w:val="Table Grid"/>
    <w:basedOn w:val="Tabelanormal"/>
    <w:rsid w:val="0026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426CB8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8572B7"/>
    <w:pPr>
      <w:ind w:left="835"/>
      <w:jc w:val="center"/>
    </w:pPr>
    <w:rPr>
      <w:rFonts w:ascii="Comic Sans MS" w:hAnsi="Comic Sans MS"/>
      <w:b/>
      <w:bCs/>
      <w:spacing w:val="-5"/>
      <w:sz w:val="28"/>
    </w:rPr>
  </w:style>
  <w:style w:type="paragraph" w:styleId="Textodebalo">
    <w:name w:val="Balloon Text"/>
    <w:basedOn w:val="Normal"/>
    <w:link w:val="TextodebaloCarter"/>
    <w:rsid w:val="0001694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016944"/>
    <w:rPr>
      <w:rFonts w:ascii="Segoe UI" w:hAnsi="Segoe UI" w:cs="Segoe UI"/>
      <w:sz w:val="18"/>
      <w:szCs w:val="18"/>
    </w:rPr>
  </w:style>
  <w:style w:type="character" w:customStyle="1" w:styleId="RodapCarter">
    <w:name w:val="Rodapé Caráter"/>
    <w:link w:val="Rodap"/>
    <w:rsid w:val="00A24171"/>
  </w:style>
  <w:style w:type="character" w:customStyle="1" w:styleId="CabealhoCarter">
    <w:name w:val="Cabeçalho Caráter"/>
    <w:link w:val="Cabealho"/>
    <w:rsid w:val="007C5242"/>
  </w:style>
  <w:style w:type="character" w:customStyle="1" w:styleId="Ttulo4Carter">
    <w:name w:val="Título 4 Caráter"/>
    <w:basedOn w:val="Tipodeletrapredefinidodopargrafo"/>
    <w:link w:val="Ttulo4"/>
    <w:rsid w:val="00446191"/>
    <w:rPr>
      <w:sz w:val="24"/>
    </w:rPr>
  </w:style>
  <w:style w:type="paragraph" w:styleId="PargrafodaLista">
    <w:name w:val="List Paragraph"/>
    <w:basedOn w:val="Normal"/>
    <w:uiPriority w:val="34"/>
    <w:qFormat/>
    <w:rsid w:val="00C1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rodrigues\Documents\Modelos%20de%20documentos\MD_Inf_Intern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6004-9C72-4661-B80E-250DA4E2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MD_Inf_Interna.dot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TELEF</vt:lpstr>
    </vt:vector>
  </TitlesOfParts>
  <Company>Câmara Municipal de Gondomar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</dc:title>
  <dc:creator>Olga Rodrigues</dc:creator>
  <cp:lastModifiedBy>Rosa Martins</cp:lastModifiedBy>
  <cp:revision>7</cp:revision>
  <cp:lastPrinted>2024-04-17T15:27:00Z</cp:lastPrinted>
  <dcterms:created xsi:type="dcterms:W3CDTF">2024-11-06T16:09:00Z</dcterms:created>
  <dcterms:modified xsi:type="dcterms:W3CDTF">2024-11-21T12:12:00Z</dcterms:modified>
</cp:coreProperties>
</file>